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37F" w:rsidRPr="0011136F" w:rsidRDefault="00A96513" w:rsidP="0011136F">
      <w:pPr>
        <w:pStyle w:val="Heading1"/>
      </w:pPr>
      <w:bookmarkStart w:id="0" w:name="_GoBack"/>
      <w:bookmarkEnd w:id="0"/>
      <w:r w:rsidRPr="0011136F">
        <w:t>Western</w:t>
      </w:r>
      <w:r w:rsidR="008A337F" w:rsidRPr="0011136F">
        <w:t xml:space="preserve"> Joint Branch</w:t>
      </w:r>
    </w:p>
    <w:p w:rsidR="008A337F" w:rsidRPr="006931DA" w:rsidRDefault="008A337F" w:rsidP="00E77B54">
      <w:r w:rsidRPr="006931DA">
        <w:t>A Joint Branch of the RINA and the IMarEST</w:t>
      </w:r>
    </w:p>
    <w:p w:rsidR="002B1E14" w:rsidRPr="006931DA" w:rsidRDefault="002B1E14" w:rsidP="00E77B54"/>
    <w:p w:rsidR="006931DA" w:rsidRPr="006931DA" w:rsidRDefault="006931DA" w:rsidP="006931DA">
      <w:pPr>
        <w:rPr>
          <w:sz w:val="6"/>
          <w:szCs w:val="6"/>
        </w:rPr>
      </w:pPr>
    </w:p>
    <w:p w:rsidR="000D78C8" w:rsidRPr="007D4CCA" w:rsidRDefault="000D78C8" w:rsidP="000D78C8">
      <w:pPr>
        <w:pStyle w:val="Title"/>
        <w:rPr>
          <w:sz w:val="48"/>
        </w:rPr>
      </w:pPr>
      <w:r w:rsidRPr="007D4CCA">
        <w:rPr>
          <w:sz w:val="48"/>
        </w:rPr>
        <w:t xml:space="preserve">Design Challenge 2019 – </w:t>
      </w:r>
      <w:r>
        <w:rPr>
          <w:sz w:val="48"/>
        </w:rPr>
        <w:t>Registration Form</w:t>
      </w:r>
    </w:p>
    <w:p w:rsidR="001F1AF9" w:rsidRPr="001F1AF9" w:rsidRDefault="000D78C8" w:rsidP="000D78C8">
      <w:pPr>
        <w:pStyle w:val="Heading1"/>
      </w:pPr>
      <w:r>
        <w:t>Ocean Plastics Removal</w:t>
      </w:r>
    </w:p>
    <w:p w:rsidR="002B1E14" w:rsidRPr="006931DA" w:rsidRDefault="002B1E14">
      <w:pPr>
        <w:rPr>
          <w:sz w:val="6"/>
          <w:szCs w:val="6"/>
        </w:rPr>
      </w:pPr>
    </w:p>
    <w:p w:rsidR="007B5A07" w:rsidRDefault="007B5A07" w:rsidP="00456359">
      <w:pPr>
        <w:pStyle w:val="Heading2"/>
      </w:pPr>
    </w:p>
    <w:p w:rsidR="001F1AF9" w:rsidRPr="001F1AF9" w:rsidRDefault="001F1AF9" w:rsidP="001F1AF9"/>
    <w:tbl>
      <w:tblPr>
        <w:tblStyle w:val="TableGrid"/>
        <w:tblW w:w="0" w:type="auto"/>
        <w:jc w:val="center"/>
        <w:tblBorders>
          <w:top w:val="single" w:sz="4" w:space="0" w:color="C0C0C0"/>
          <w:left w:val="none" w:sz="0" w:space="0" w:color="auto"/>
          <w:bottom w:val="single" w:sz="4" w:space="0" w:color="C0C0C0"/>
          <w:right w:val="none" w:sz="0" w:space="0" w:color="auto"/>
          <w:insideH w:val="single" w:sz="4" w:space="0" w:color="C0C0C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3379"/>
        <w:gridCol w:w="4253"/>
      </w:tblGrid>
      <w:tr w:rsidR="00A25F3F" w:rsidTr="001F1AF9">
        <w:trPr>
          <w:jc w:val="center"/>
        </w:trPr>
        <w:tc>
          <w:tcPr>
            <w:tcW w:w="2836" w:type="dxa"/>
            <w:tcBorders>
              <w:right w:val="single" w:sz="4" w:space="0" w:color="C0C0C0"/>
            </w:tcBorders>
            <w:vAlign w:val="center"/>
          </w:tcPr>
          <w:p w:rsidR="00A25F3F" w:rsidRPr="00A40658" w:rsidRDefault="001F1AF9" w:rsidP="00A40658">
            <w:pPr>
              <w:tabs>
                <w:tab w:val="left" w:pos="2880"/>
              </w:tabs>
              <w:spacing w:before="60" w:after="60" w:line="240" w:lineRule="exact"/>
              <w:rPr>
                <w:b/>
              </w:rPr>
            </w:pPr>
            <w:r>
              <w:rPr>
                <w:b/>
              </w:rPr>
              <w:t>Team Name</w:t>
            </w:r>
          </w:p>
        </w:tc>
        <w:tc>
          <w:tcPr>
            <w:tcW w:w="3379" w:type="dxa"/>
            <w:tcBorders>
              <w:left w:val="single" w:sz="4" w:space="0" w:color="C0C0C0"/>
            </w:tcBorders>
            <w:vAlign w:val="center"/>
          </w:tcPr>
          <w:p w:rsidR="00A25F3F" w:rsidRDefault="00A25F3F" w:rsidP="00A40658">
            <w:pPr>
              <w:tabs>
                <w:tab w:val="left" w:pos="2880"/>
              </w:tabs>
              <w:spacing w:before="60" w:after="60" w:line="240" w:lineRule="exact"/>
            </w:pPr>
          </w:p>
        </w:tc>
        <w:tc>
          <w:tcPr>
            <w:tcW w:w="4253" w:type="dxa"/>
            <w:vAlign w:val="center"/>
          </w:tcPr>
          <w:p w:rsidR="00A25F3F" w:rsidRPr="00013ADA" w:rsidRDefault="00A25F3F" w:rsidP="00A40658">
            <w:pPr>
              <w:tabs>
                <w:tab w:val="left" w:pos="2880"/>
              </w:tabs>
              <w:spacing w:before="60" w:after="60" w:line="240" w:lineRule="exact"/>
            </w:pPr>
          </w:p>
        </w:tc>
      </w:tr>
      <w:tr w:rsidR="00A25F3F" w:rsidTr="001F1AF9">
        <w:trPr>
          <w:jc w:val="center"/>
        </w:trPr>
        <w:tc>
          <w:tcPr>
            <w:tcW w:w="2836" w:type="dxa"/>
            <w:tcBorders>
              <w:right w:val="single" w:sz="4" w:space="0" w:color="C0C0C0"/>
            </w:tcBorders>
            <w:vAlign w:val="center"/>
          </w:tcPr>
          <w:p w:rsidR="00A25F3F" w:rsidRPr="00A40658" w:rsidRDefault="001F1AF9" w:rsidP="00A40658">
            <w:pPr>
              <w:tabs>
                <w:tab w:val="left" w:pos="2880"/>
              </w:tabs>
              <w:spacing w:before="60" w:after="60" w:line="240" w:lineRule="exact"/>
              <w:rPr>
                <w:b/>
              </w:rPr>
            </w:pPr>
            <w:r>
              <w:rPr>
                <w:b/>
              </w:rPr>
              <w:t>Team Captain</w:t>
            </w:r>
          </w:p>
        </w:tc>
        <w:tc>
          <w:tcPr>
            <w:tcW w:w="3379" w:type="dxa"/>
            <w:tcBorders>
              <w:left w:val="single" w:sz="4" w:space="0" w:color="C0C0C0"/>
            </w:tcBorders>
            <w:vAlign w:val="center"/>
          </w:tcPr>
          <w:p w:rsidR="00A25F3F" w:rsidRDefault="00A25F3F" w:rsidP="00A40658">
            <w:pPr>
              <w:tabs>
                <w:tab w:val="left" w:pos="2880"/>
              </w:tabs>
              <w:spacing w:before="60" w:after="60" w:line="240" w:lineRule="exact"/>
            </w:pPr>
          </w:p>
        </w:tc>
        <w:tc>
          <w:tcPr>
            <w:tcW w:w="4253" w:type="dxa"/>
            <w:vAlign w:val="center"/>
          </w:tcPr>
          <w:p w:rsidR="00A25F3F" w:rsidRPr="00013ADA" w:rsidRDefault="00A25F3F" w:rsidP="00A40658">
            <w:pPr>
              <w:tabs>
                <w:tab w:val="left" w:pos="2880"/>
              </w:tabs>
              <w:spacing w:before="60" w:after="60" w:line="240" w:lineRule="exact"/>
            </w:pPr>
          </w:p>
        </w:tc>
      </w:tr>
      <w:tr w:rsidR="00A25F3F" w:rsidTr="001F1AF9">
        <w:trPr>
          <w:jc w:val="center"/>
        </w:trPr>
        <w:tc>
          <w:tcPr>
            <w:tcW w:w="2836" w:type="dxa"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:rsidR="00A25F3F" w:rsidRPr="00A40658" w:rsidRDefault="001F1AF9" w:rsidP="00A40658">
            <w:pPr>
              <w:tabs>
                <w:tab w:val="left" w:pos="2880"/>
              </w:tabs>
              <w:spacing w:before="60" w:after="60" w:line="240" w:lineRule="exact"/>
              <w:rPr>
                <w:b/>
              </w:rPr>
            </w:pPr>
            <w:r>
              <w:rPr>
                <w:b/>
              </w:rPr>
              <w:t>Contact email</w:t>
            </w:r>
          </w:p>
        </w:tc>
        <w:tc>
          <w:tcPr>
            <w:tcW w:w="3379" w:type="dxa"/>
            <w:tcBorders>
              <w:left w:val="single" w:sz="4" w:space="0" w:color="C0C0C0"/>
            </w:tcBorders>
            <w:vAlign w:val="center"/>
          </w:tcPr>
          <w:p w:rsidR="00A25F3F" w:rsidRDefault="00A25F3F" w:rsidP="00A40658">
            <w:pPr>
              <w:tabs>
                <w:tab w:val="left" w:pos="2880"/>
              </w:tabs>
              <w:spacing w:before="60" w:after="60" w:line="240" w:lineRule="exact"/>
            </w:pPr>
          </w:p>
        </w:tc>
        <w:tc>
          <w:tcPr>
            <w:tcW w:w="4253" w:type="dxa"/>
            <w:vAlign w:val="center"/>
          </w:tcPr>
          <w:p w:rsidR="00A25F3F" w:rsidRPr="00013ADA" w:rsidRDefault="00A25F3F" w:rsidP="00A40658">
            <w:pPr>
              <w:tabs>
                <w:tab w:val="left" w:pos="2880"/>
              </w:tabs>
              <w:spacing w:before="60" w:after="60" w:line="240" w:lineRule="exact"/>
            </w:pPr>
          </w:p>
        </w:tc>
      </w:tr>
      <w:tr w:rsidR="00A25F3F" w:rsidTr="001F1AF9">
        <w:trPr>
          <w:jc w:val="center"/>
        </w:trPr>
        <w:tc>
          <w:tcPr>
            <w:tcW w:w="2836" w:type="dxa"/>
            <w:tcBorders>
              <w:bottom w:val="nil"/>
              <w:right w:val="single" w:sz="4" w:space="0" w:color="C0C0C0"/>
            </w:tcBorders>
            <w:vAlign w:val="center"/>
          </w:tcPr>
          <w:p w:rsidR="00A25F3F" w:rsidRPr="00A40658" w:rsidRDefault="001F1AF9" w:rsidP="00EE7090">
            <w:pPr>
              <w:tabs>
                <w:tab w:val="left" w:pos="2880"/>
              </w:tabs>
              <w:spacing w:before="60" w:after="60" w:line="240" w:lineRule="exact"/>
              <w:rPr>
                <w:b/>
              </w:rPr>
            </w:pPr>
            <w:r>
              <w:rPr>
                <w:b/>
              </w:rPr>
              <w:t>Team Members</w:t>
            </w:r>
          </w:p>
        </w:tc>
        <w:tc>
          <w:tcPr>
            <w:tcW w:w="3379" w:type="dxa"/>
            <w:tcBorders>
              <w:left w:val="single" w:sz="4" w:space="0" w:color="C0C0C0"/>
            </w:tcBorders>
            <w:vAlign w:val="center"/>
          </w:tcPr>
          <w:p w:rsidR="00A25F3F" w:rsidRDefault="00A25F3F" w:rsidP="00A40658">
            <w:pPr>
              <w:tabs>
                <w:tab w:val="left" w:pos="2880"/>
              </w:tabs>
              <w:spacing w:before="60" w:after="60" w:line="240" w:lineRule="exact"/>
            </w:pPr>
          </w:p>
        </w:tc>
        <w:tc>
          <w:tcPr>
            <w:tcW w:w="4253" w:type="dxa"/>
            <w:vAlign w:val="center"/>
          </w:tcPr>
          <w:p w:rsidR="00A25F3F" w:rsidRPr="00013ADA" w:rsidRDefault="00A25F3F" w:rsidP="00A40658">
            <w:pPr>
              <w:tabs>
                <w:tab w:val="left" w:pos="2880"/>
              </w:tabs>
              <w:spacing w:before="60" w:after="60" w:line="240" w:lineRule="exact"/>
            </w:pPr>
          </w:p>
        </w:tc>
      </w:tr>
      <w:tr w:rsidR="00A25F3F" w:rsidTr="001F1AF9">
        <w:trPr>
          <w:jc w:val="center"/>
        </w:trPr>
        <w:tc>
          <w:tcPr>
            <w:tcW w:w="2836" w:type="dxa"/>
            <w:tcBorders>
              <w:top w:val="nil"/>
              <w:bottom w:val="nil"/>
              <w:right w:val="single" w:sz="4" w:space="0" w:color="C0C0C0"/>
            </w:tcBorders>
            <w:vAlign w:val="center"/>
          </w:tcPr>
          <w:p w:rsidR="00A25F3F" w:rsidRPr="00A40658" w:rsidRDefault="00A25F3F" w:rsidP="00A40658">
            <w:pPr>
              <w:tabs>
                <w:tab w:val="left" w:pos="2880"/>
              </w:tabs>
              <w:spacing w:before="60" w:after="60" w:line="240" w:lineRule="exact"/>
              <w:rPr>
                <w:b/>
              </w:rPr>
            </w:pPr>
          </w:p>
        </w:tc>
        <w:tc>
          <w:tcPr>
            <w:tcW w:w="3379" w:type="dxa"/>
            <w:tcBorders>
              <w:left w:val="single" w:sz="4" w:space="0" w:color="C0C0C0"/>
            </w:tcBorders>
            <w:vAlign w:val="center"/>
          </w:tcPr>
          <w:p w:rsidR="00A25F3F" w:rsidRDefault="00A25F3F" w:rsidP="00A40658">
            <w:pPr>
              <w:tabs>
                <w:tab w:val="left" w:pos="2880"/>
              </w:tabs>
              <w:spacing w:before="60" w:after="60" w:line="240" w:lineRule="exact"/>
            </w:pPr>
          </w:p>
        </w:tc>
        <w:tc>
          <w:tcPr>
            <w:tcW w:w="4253" w:type="dxa"/>
            <w:vAlign w:val="center"/>
          </w:tcPr>
          <w:p w:rsidR="00A25F3F" w:rsidRPr="00013ADA" w:rsidRDefault="00A25F3F" w:rsidP="00A40658">
            <w:pPr>
              <w:tabs>
                <w:tab w:val="left" w:pos="2880"/>
              </w:tabs>
              <w:spacing w:before="60" w:after="60" w:line="240" w:lineRule="exact"/>
            </w:pPr>
          </w:p>
        </w:tc>
      </w:tr>
      <w:tr w:rsidR="001C539F" w:rsidTr="001F1AF9">
        <w:trPr>
          <w:jc w:val="center"/>
        </w:trPr>
        <w:tc>
          <w:tcPr>
            <w:tcW w:w="2836" w:type="dxa"/>
            <w:tcBorders>
              <w:top w:val="nil"/>
              <w:bottom w:val="nil"/>
              <w:right w:val="single" w:sz="4" w:space="0" w:color="C0C0C0"/>
            </w:tcBorders>
            <w:vAlign w:val="center"/>
          </w:tcPr>
          <w:p w:rsidR="001C539F" w:rsidRPr="00A40658" w:rsidRDefault="001C539F" w:rsidP="00A40658">
            <w:pPr>
              <w:tabs>
                <w:tab w:val="left" w:pos="2880"/>
              </w:tabs>
              <w:spacing w:before="60" w:after="60" w:line="240" w:lineRule="exact"/>
              <w:rPr>
                <w:b/>
              </w:rPr>
            </w:pPr>
          </w:p>
        </w:tc>
        <w:tc>
          <w:tcPr>
            <w:tcW w:w="3379" w:type="dxa"/>
            <w:tcBorders>
              <w:left w:val="single" w:sz="4" w:space="0" w:color="C0C0C0"/>
            </w:tcBorders>
            <w:vAlign w:val="center"/>
          </w:tcPr>
          <w:p w:rsidR="001C539F" w:rsidRPr="00A25F3F" w:rsidRDefault="001C539F" w:rsidP="00A40658">
            <w:pPr>
              <w:tabs>
                <w:tab w:val="left" w:pos="2880"/>
              </w:tabs>
              <w:spacing w:before="60" w:after="60" w:line="240" w:lineRule="exact"/>
            </w:pPr>
          </w:p>
        </w:tc>
        <w:tc>
          <w:tcPr>
            <w:tcW w:w="4253" w:type="dxa"/>
            <w:vAlign w:val="center"/>
          </w:tcPr>
          <w:p w:rsidR="001C539F" w:rsidRPr="00013ADA" w:rsidRDefault="001C539F" w:rsidP="00A40658">
            <w:pPr>
              <w:tabs>
                <w:tab w:val="left" w:pos="2880"/>
              </w:tabs>
              <w:spacing w:before="60" w:after="60" w:line="240" w:lineRule="exact"/>
            </w:pPr>
          </w:p>
        </w:tc>
      </w:tr>
      <w:tr w:rsidR="001F1AF9" w:rsidTr="001F1AF9">
        <w:trPr>
          <w:jc w:val="center"/>
        </w:trPr>
        <w:tc>
          <w:tcPr>
            <w:tcW w:w="2836" w:type="dxa"/>
            <w:tcBorders>
              <w:top w:val="nil"/>
              <w:bottom w:val="nil"/>
              <w:right w:val="single" w:sz="4" w:space="0" w:color="C0C0C0"/>
            </w:tcBorders>
            <w:vAlign w:val="center"/>
          </w:tcPr>
          <w:p w:rsidR="001F1AF9" w:rsidRPr="00A40658" w:rsidRDefault="001F1AF9" w:rsidP="00A40658">
            <w:pPr>
              <w:tabs>
                <w:tab w:val="left" w:pos="2880"/>
              </w:tabs>
              <w:spacing w:before="60" w:after="60" w:line="240" w:lineRule="exact"/>
              <w:rPr>
                <w:b/>
              </w:rPr>
            </w:pPr>
          </w:p>
        </w:tc>
        <w:tc>
          <w:tcPr>
            <w:tcW w:w="3379" w:type="dxa"/>
            <w:tcBorders>
              <w:left w:val="single" w:sz="4" w:space="0" w:color="C0C0C0"/>
            </w:tcBorders>
            <w:vAlign w:val="center"/>
          </w:tcPr>
          <w:p w:rsidR="001F1AF9" w:rsidRPr="00A25F3F" w:rsidRDefault="001F1AF9" w:rsidP="00A40658">
            <w:pPr>
              <w:tabs>
                <w:tab w:val="left" w:pos="2880"/>
              </w:tabs>
              <w:spacing w:before="60" w:after="60" w:line="240" w:lineRule="exact"/>
            </w:pPr>
          </w:p>
        </w:tc>
        <w:tc>
          <w:tcPr>
            <w:tcW w:w="4253" w:type="dxa"/>
            <w:vAlign w:val="center"/>
          </w:tcPr>
          <w:p w:rsidR="001F1AF9" w:rsidRPr="00013ADA" w:rsidRDefault="001F1AF9" w:rsidP="00A40658">
            <w:pPr>
              <w:tabs>
                <w:tab w:val="left" w:pos="2880"/>
              </w:tabs>
              <w:spacing w:before="60" w:after="60" w:line="240" w:lineRule="exact"/>
            </w:pPr>
          </w:p>
        </w:tc>
      </w:tr>
      <w:tr w:rsidR="001F1AF9" w:rsidTr="001F1AF9">
        <w:trPr>
          <w:jc w:val="center"/>
        </w:trPr>
        <w:tc>
          <w:tcPr>
            <w:tcW w:w="2836" w:type="dxa"/>
            <w:tcBorders>
              <w:top w:val="nil"/>
              <w:bottom w:val="nil"/>
              <w:right w:val="single" w:sz="4" w:space="0" w:color="C0C0C0"/>
            </w:tcBorders>
            <w:vAlign w:val="center"/>
          </w:tcPr>
          <w:p w:rsidR="001F1AF9" w:rsidRPr="00A40658" w:rsidRDefault="001F1AF9" w:rsidP="00A40658">
            <w:pPr>
              <w:tabs>
                <w:tab w:val="left" w:pos="2880"/>
              </w:tabs>
              <w:spacing w:before="60" w:after="60" w:line="240" w:lineRule="exact"/>
              <w:rPr>
                <w:b/>
              </w:rPr>
            </w:pPr>
          </w:p>
        </w:tc>
        <w:tc>
          <w:tcPr>
            <w:tcW w:w="3379" w:type="dxa"/>
            <w:tcBorders>
              <w:left w:val="single" w:sz="4" w:space="0" w:color="C0C0C0"/>
            </w:tcBorders>
            <w:vAlign w:val="center"/>
          </w:tcPr>
          <w:p w:rsidR="001F1AF9" w:rsidRPr="00A25F3F" w:rsidRDefault="001F1AF9" w:rsidP="00A40658">
            <w:pPr>
              <w:tabs>
                <w:tab w:val="left" w:pos="2880"/>
              </w:tabs>
              <w:spacing w:before="60" w:after="60" w:line="240" w:lineRule="exact"/>
            </w:pPr>
          </w:p>
        </w:tc>
        <w:tc>
          <w:tcPr>
            <w:tcW w:w="4253" w:type="dxa"/>
            <w:vAlign w:val="center"/>
          </w:tcPr>
          <w:p w:rsidR="001F1AF9" w:rsidRPr="00013ADA" w:rsidRDefault="001F1AF9" w:rsidP="00A40658">
            <w:pPr>
              <w:tabs>
                <w:tab w:val="left" w:pos="2880"/>
              </w:tabs>
              <w:spacing w:before="60" w:after="60" w:line="240" w:lineRule="exact"/>
            </w:pPr>
          </w:p>
        </w:tc>
      </w:tr>
      <w:tr w:rsidR="001F1AF9" w:rsidTr="001F1AF9">
        <w:trPr>
          <w:jc w:val="center"/>
        </w:trPr>
        <w:tc>
          <w:tcPr>
            <w:tcW w:w="2836" w:type="dxa"/>
            <w:tcBorders>
              <w:top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1F1AF9" w:rsidRPr="00A40658" w:rsidRDefault="001F1AF9" w:rsidP="00A40658">
            <w:pPr>
              <w:tabs>
                <w:tab w:val="left" w:pos="2880"/>
              </w:tabs>
              <w:spacing w:before="60" w:after="60" w:line="240" w:lineRule="exact"/>
              <w:rPr>
                <w:b/>
              </w:rPr>
            </w:pPr>
          </w:p>
        </w:tc>
        <w:tc>
          <w:tcPr>
            <w:tcW w:w="3379" w:type="dxa"/>
            <w:tcBorders>
              <w:left w:val="single" w:sz="4" w:space="0" w:color="C0C0C0"/>
            </w:tcBorders>
            <w:vAlign w:val="center"/>
          </w:tcPr>
          <w:p w:rsidR="001F1AF9" w:rsidRPr="00A25F3F" w:rsidRDefault="001F1AF9" w:rsidP="00A40658">
            <w:pPr>
              <w:tabs>
                <w:tab w:val="left" w:pos="2880"/>
              </w:tabs>
              <w:spacing w:before="60" w:after="60" w:line="240" w:lineRule="exact"/>
            </w:pPr>
          </w:p>
        </w:tc>
        <w:tc>
          <w:tcPr>
            <w:tcW w:w="4253" w:type="dxa"/>
            <w:vAlign w:val="center"/>
          </w:tcPr>
          <w:p w:rsidR="001F1AF9" w:rsidRPr="00013ADA" w:rsidRDefault="001F1AF9" w:rsidP="00A40658">
            <w:pPr>
              <w:tabs>
                <w:tab w:val="left" w:pos="2880"/>
              </w:tabs>
              <w:spacing w:before="60" w:after="60" w:line="240" w:lineRule="exact"/>
            </w:pPr>
          </w:p>
        </w:tc>
      </w:tr>
    </w:tbl>
    <w:p w:rsidR="00D76466" w:rsidRPr="003629D8" w:rsidRDefault="00D76466" w:rsidP="00EE7090">
      <w:pPr>
        <w:spacing w:before="60" w:after="60" w:line="240" w:lineRule="exact"/>
        <w:ind w:left="357" w:hanging="357"/>
      </w:pPr>
    </w:p>
    <w:p w:rsidR="001F1AF9" w:rsidRDefault="001F1AF9" w:rsidP="001F1AF9">
      <w:pPr>
        <w:spacing w:before="60" w:after="60" w:line="240" w:lineRule="exact"/>
        <w:ind w:left="357" w:hanging="357"/>
      </w:pPr>
    </w:p>
    <w:p w:rsidR="001F1AF9" w:rsidRDefault="001F1AF9" w:rsidP="000D78C8">
      <w:pPr>
        <w:spacing w:before="60" w:after="60" w:line="240" w:lineRule="exact"/>
        <w:ind w:left="357" w:hanging="357"/>
      </w:pPr>
      <w:r>
        <w:t xml:space="preserve">Register by emailing </w:t>
      </w:r>
      <w:r w:rsidRPr="001F1AF9">
        <w:t>completed registration form</w:t>
      </w:r>
      <w:r>
        <w:t xml:space="preserve"> </w:t>
      </w:r>
      <w:r w:rsidR="00F729CC">
        <w:t xml:space="preserve">to </w:t>
      </w:r>
      <w:hyperlink r:id="rId8" w:history="1">
        <w:r w:rsidR="000D78C8">
          <w:rPr>
            <w:rStyle w:val="Hyperlink"/>
          </w:rPr>
          <w:t>secretary.wjb@imarest.org</w:t>
        </w:r>
      </w:hyperlink>
    </w:p>
    <w:p w:rsidR="001F1AF9" w:rsidRDefault="001F1AF9" w:rsidP="001F1AF9">
      <w:pPr>
        <w:spacing w:before="60" w:after="60" w:line="240" w:lineRule="exact"/>
        <w:ind w:left="357" w:hanging="357"/>
      </w:pPr>
    </w:p>
    <w:p w:rsidR="001F1AF9" w:rsidRDefault="001F1AF9" w:rsidP="001F1AF9">
      <w:pPr>
        <w:spacing w:before="60" w:after="60" w:line="240" w:lineRule="exact"/>
        <w:ind w:left="357" w:hanging="357"/>
      </w:pPr>
    </w:p>
    <w:p w:rsidR="001F1AF9" w:rsidRDefault="001F1AF9" w:rsidP="001F1AF9">
      <w:pPr>
        <w:spacing w:before="60" w:after="60" w:line="240" w:lineRule="exact"/>
        <w:ind w:left="357" w:hanging="357"/>
      </w:pPr>
    </w:p>
    <w:p w:rsidR="001F1AF9" w:rsidRDefault="001F1AF9" w:rsidP="001F1AF9">
      <w:pPr>
        <w:spacing w:before="60" w:after="60" w:line="240" w:lineRule="exact"/>
        <w:ind w:left="357" w:hanging="357"/>
      </w:pPr>
    </w:p>
    <w:p w:rsidR="001F1AF9" w:rsidRDefault="001F1AF9" w:rsidP="001F1AF9">
      <w:pPr>
        <w:spacing w:before="60" w:after="60" w:line="240" w:lineRule="exact"/>
        <w:ind w:left="357" w:hanging="357"/>
      </w:pPr>
    </w:p>
    <w:p w:rsidR="00F729CC" w:rsidRDefault="00F729CC" w:rsidP="001F1AF9">
      <w:pPr>
        <w:spacing w:before="60" w:after="60" w:line="240" w:lineRule="exact"/>
        <w:ind w:left="357" w:hanging="357"/>
      </w:pPr>
    </w:p>
    <w:p w:rsidR="00F729CC" w:rsidRDefault="00F729CC" w:rsidP="001F1AF9">
      <w:pPr>
        <w:spacing w:before="60" w:after="60" w:line="240" w:lineRule="exact"/>
        <w:ind w:left="357" w:hanging="357"/>
      </w:pPr>
    </w:p>
    <w:p w:rsidR="00F729CC" w:rsidRDefault="00F729CC" w:rsidP="001F1AF9">
      <w:pPr>
        <w:spacing w:before="60" w:after="60" w:line="240" w:lineRule="exact"/>
        <w:ind w:left="357" w:hanging="357"/>
      </w:pPr>
    </w:p>
    <w:p w:rsidR="00F729CC" w:rsidRDefault="00F729CC" w:rsidP="001F1AF9">
      <w:pPr>
        <w:spacing w:before="60" w:after="60" w:line="240" w:lineRule="exact"/>
        <w:ind w:left="357" w:hanging="357"/>
      </w:pPr>
    </w:p>
    <w:p w:rsidR="00F729CC" w:rsidRPr="001F1AF9" w:rsidRDefault="00F729CC" w:rsidP="001F1AF9">
      <w:pPr>
        <w:spacing w:before="60" w:after="60" w:line="240" w:lineRule="exact"/>
        <w:ind w:left="357" w:hanging="357"/>
      </w:pPr>
    </w:p>
    <w:p w:rsidR="00D76466" w:rsidRPr="003629D8" w:rsidRDefault="007B6022" w:rsidP="003629D8">
      <w:r w:rsidRPr="003629D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ABE24C" wp14:editId="07155C06">
                <wp:simplePos x="0" y="0"/>
                <wp:positionH relativeFrom="column">
                  <wp:posOffset>4005263</wp:posOffset>
                </wp:positionH>
                <wp:positionV relativeFrom="paragraph">
                  <wp:posOffset>6135370</wp:posOffset>
                </wp:positionV>
                <wp:extent cx="28575" cy="127953"/>
                <wp:effectExtent l="19050" t="19050" r="28575" b="5715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" cy="127953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E09092" id="Straight Connector 65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4pt,483.1pt" to="317.65pt,4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" strokecolor="red" strokeweight="3pt"/>
            </w:pict>
          </mc:Fallback>
        </mc:AlternateContent>
      </w:r>
      <w:r w:rsidR="003152A5" w:rsidRPr="003629D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78008F" wp14:editId="6BBA587F">
                <wp:simplePos x="0" y="0"/>
                <wp:positionH relativeFrom="column">
                  <wp:posOffset>4098417</wp:posOffset>
                </wp:positionH>
                <wp:positionV relativeFrom="paragraph">
                  <wp:posOffset>4625738</wp:posOffset>
                </wp:positionV>
                <wp:extent cx="1383221" cy="1878861"/>
                <wp:effectExtent l="38100" t="38100" r="26670" b="45720"/>
                <wp:wrapNone/>
                <wp:docPr id="63" name="Freeform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221" cy="1878861"/>
                        </a:xfrm>
                        <a:custGeom>
                          <a:avLst/>
                          <a:gdLst>
                            <a:gd name="connsiteX0" fmla="*/ 1383221 w 1383221"/>
                            <a:gd name="connsiteY0" fmla="*/ 85010 h 1878861"/>
                            <a:gd name="connsiteX1" fmla="*/ 1207008 w 1383221"/>
                            <a:gd name="connsiteY1" fmla="*/ 18335 h 1878861"/>
                            <a:gd name="connsiteX2" fmla="*/ 1111758 w 1383221"/>
                            <a:gd name="connsiteY2" fmla="*/ 4047 h 1878861"/>
                            <a:gd name="connsiteX3" fmla="*/ 992696 w 1383221"/>
                            <a:gd name="connsiteY3" fmla="*/ 80247 h 1878861"/>
                            <a:gd name="connsiteX4" fmla="*/ 954596 w 1383221"/>
                            <a:gd name="connsiteY4" fmla="*/ 218360 h 1878861"/>
                            <a:gd name="connsiteX5" fmla="*/ 987933 w 1383221"/>
                            <a:gd name="connsiteY5" fmla="*/ 523160 h 1878861"/>
                            <a:gd name="connsiteX6" fmla="*/ 1045083 w 1383221"/>
                            <a:gd name="connsiteY6" fmla="*/ 889872 h 1878861"/>
                            <a:gd name="connsiteX7" fmla="*/ 1054608 w 1383221"/>
                            <a:gd name="connsiteY7" fmla="*/ 1023222 h 1878861"/>
                            <a:gd name="connsiteX8" fmla="*/ 992696 w 1383221"/>
                            <a:gd name="connsiteY8" fmla="*/ 1151810 h 1878861"/>
                            <a:gd name="connsiteX9" fmla="*/ 797433 w 1383221"/>
                            <a:gd name="connsiteY9" fmla="*/ 1232772 h 1878861"/>
                            <a:gd name="connsiteX10" fmla="*/ 640271 w 1383221"/>
                            <a:gd name="connsiteY10" fmla="*/ 1189910 h 1878861"/>
                            <a:gd name="connsiteX11" fmla="*/ 578358 w 1383221"/>
                            <a:gd name="connsiteY11" fmla="*/ 1156572 h 1878861"/>
                            <a:gd name="connsiteX12" fmla="*/ 445008 w 1383221"/>
                            <a:gd name="connsiteY12" fmla="*/ 1199435 h 1878861"/>
                            <a:gd name="connsiteX13" fmla="*/ 73533 w 1383221"/>
                            <a:gd name="connsiteY13" fmla="*/ 1356597 h 1878861"/>
                            <a:gd name="connsiteX14" fmla="*/ 2096 w 1383221"/>
                            <a:gd name="connsiteY14" fmla="*/ 1494710 h 1878861"/>
                            <a:gd name="connsiteX15" fmla="*/ 111633 w 1383221"/>
                            <a:gd name="connsiteY15" fmla="*/ 1823322 h 1878861"/>
                            <a:gd name="connsiteX16" fmla="*/ 130683 w 1383221"/>
                            <a:gd name="connsiteY16" fmla="*/ 1875710 h 18788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383221" h="1878861">
                              <a:moveTo>
                                <a:pt x="1383221" y="85010"/>
                              </a:moveTo>
                              <a:cubicBezTo>
                                <a:pt x="1317736" y="58419"/>
                                <a:pt x="1252252" y="31829"/>
                                <a:pt x="1207008" y="18335"/>
                              </a:cubicBezTo>
                              <a:cubicBezTo>
                                <a:pt x="1161764" y="4841"/>
                                <a:pt x="1147477" y="-6272"/>
                                <a:pt x="1111758" y="4047"/>
                              </a:cubicBezTo>
                              <a:cubicBezTo>
                                <a:pt x="1076039" y="14366"/>
                                <a:pt x="1018890" y="44528"/>
                                <a:pt x="992696" y="80247"/>
                              </a:cubicBezTo>
                              <a:cubicBezTo>
                                <a:pt x="966502" y="115966"/>
                                <a:pt x="955390" y="144541"/>
                                <a:pt x="954596" y="218360"/>
                              </a:cubicBezTo>
                              <a:cubicBezTo>
                                <a:pt x="953802" y="292179"/>
                                <a:pt x="972852" y="411241"/>
                                <a:pt x="987933" y="523160"/>
                              </a:cubicBezTo>
                              <a:cubicBezTo>
                                <a:pt x="1003014" y="635079"/>
                                <a:pt x="1033970" y="806528"/>
                                <a:pt x="1045083" y="889872"/>
                              </a:cubicBezTo>
                              <a:cubicBezTo>
                                <a:pt x="1056195" y="973216"/>
                                <a:pt x="1063339" y="979566"/>
                                <a:pt x="1054608" y="1023222"/>
                              </a:cubicBezTo>
                              <a:cubicBezTo>
                                <a:pt x="1045877" y="1066878"/>
                                <a:pt x="1035558" y="1116885"/>
                                <a:pt x="992696" y="1151810"/>
                              </a:cubicBezTo>
                              <a:cubicBezTo>
                                <a:pt x="949834" y="1186735"/>
                                <a:pt x="856170" y="1226422"/>
                                <a:pt x="797433" y="1232772"/>
                              </a:cubicBezTo>
                              <a:cubicBezTo>
                                <a:pt x="738696" y="1239122"/>
                                <a:pt x="676783" y="1202610"/>
                                <a:pt x="640271" y="1189910"/>
                              </a:cubicBezTo>
                              <a:cubicBezTo>
                                <a:pt x="603758" y="1177210"/>
                                <a:pt x="610902" y="1154985"/>
                                <a:pt x="578358" y="1156572"/>
                              </a:cubicBezTo>
                              <a:cubicBezTo>
                                <a:pt x="545814" y="1158159"/>
                                <a:pt x="529145" y="1166098"/>
                                <a:pt x="445008" y="1199435"/>
                              </a:cubicBezTo>
                              <a:cubicBezTo>
                                <a:pt x="360871" y="1232772"/>
                                <a:pt x="147352" y="1307385"/>
                                <a:pt x="73533" y="1356597"/>
                              </a:cubicBezTo>
                              <a:cubicBezTo>
                                <a:pt x="-286" y="1405809"/>
                                <a:pt x="-4254" y="1416923"/>
                                <a:pt x="2096" y="1494710"/>
                              </a:cubicBezTo>
                              <a:cubicBezTo>
                                <a:pt x="8446" y="1572497"/>
                                <a:pt x="90202" y="1759822"/>
                                <a:pt x="111633" y="1823322"/>
                              </a:cubicBezTo>
                              <a:cubicBezTo>
                                <a:pt x="133064" y="1886822"/>
                                <a:pt x="131873" y="1881266"/>
                                <a:pt x="130683" y="1875710"/>
                              </a:cubicBezTo>
                            </a:path>
                          </a:pathLst>
                        </a:custGeom>
                        <a:noFill/>
                        <a:ln w="76200">
                          <a:solidFill>
                            <a:srgbClr val="FFFF00">
                              <a:alpha val="5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8EE17" id="Freeform 63" o:spid="_x0000_s1026" style="position:absolute;margin-left:322.7pt;margin-top:364.25pt;width:108.9pt;height:147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83221,1878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" path="m1383221,85010c1317736,58419,1252252,31829,1207008,18335,1161764,4841,1147477,-6272,1111758,4047v-35719,10319,-92868,40481,-119062,76200c966502,115966,955390,144541,954596,218360v-794,73819,18256,192881,33337,304800c1003014,635079,1033970,806528,1045083,889872v11112,83344,18256,89694,9525,133350c1045877,1066878,1035558,1116885,992696,1151810v-42862,34925,-136526,74612,-195263,80962c738696,1239122,676783,1202610,640271,1189910v-36513,-12700,-29369,-34925,-61913,-33338c545814,1158159,529145,1166098,445008,1199435v-84137,33337,-297656,107950,-371475,157162c-286,1405809,-4254,1416923,2096,1494710v6350,77787,88106,265112,109537,328612c133064,1886822,131873,1881266,130683,1875710e" filled="f" strokecolor="yellow" strokeweight="6pt">
                <v:stroke opacity="32896f"/>
                <v:path arrowok="t" o:connecttype="custom" o:connectlocs="1383221,85010;1207008,18335;1111758,4047;992696,80247;954596,218360;987933,523160;1045083,889872;1054608,1023222;992696,1151810;797433,1232772;640271,1189910;578358,1156572;445008,1199435;73533,1356597;2096,1494710;111633,1823322;130683,1875710" o:connectangles="0,0,0,0,0,0,0,0,0,0,0,0,0,0,0,0,0"/>
              </v:shape>
            </w:pict>
          </mc:Fallback>
        </mc:AlternateContent>
      </w:r>
      <w:r w:rsidR="003152A5" w:rsidRPr="003629D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E1E537" wp14:editId="03234A2C">
                <wp:simplePos x="0" y="0"/>
                <wp:positionH relativeFrom="column">
                  <wp:posOffset>3843020</wp:posOffset>
                </wp:positionH>
                <wp:positionV relativeFrom="paragraph">
                  <wp:posOffset>6262688</wp:posOffset>
                </wp:positionV>
                <wp:extent cx="251460" cy="251460"/>
                <wp:effectExtent l="0" t="0" r="15240" b="15240"/>
                <wp:wrapNone/>
                <wp:docPr id="55" name="Rounded 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oundRect">
                          <a:avLst/>
                        </a:prstGeom>
                        <a:solidFill>
                          <a:srgbClr val="FFFF00">
                            <a:alpha val="25000"/>
                          </a:srgbClr>
                        </a:solidFill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31EFE6" id="Rounded Rectangle 55" o:spid="_x0000_s1026" style="position:absolute;margin-left:302.6pt;margin-top:493.15pt;width:19.8pt;height:19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" fillcolor="yellow" strokecolor="blue" strokeweight="2pt">
                <v:fill opacity="16448f"/>
              </v:roundrect>
            </w:pict>
          </mc:Fallback>
        </mc:AlternateContent>
      </w:r>
      <w:r w:rsidR="003D5622" w:rsidRPr="003629D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E12FA1" wp14:editId="08ED35CB">
                <wp:simplePos x="0" y="0"/>
                <wp:positionH relativeFrom="column">
                  <wp:posOffset>3476942</wp:posOffset>
                </wp:positionH>
                <wp:positionV relativeFrom="paragraph">
                  <wp:posOffset>4094480</wp:posOffset>
                </wp:positionV>
                <wp:extent cx="144000" cy="144000"/>
                <wp:effectExtent l="0" t="0" r="27940" b="27940"/>
                <wp:wrapNone/>
                <wp:docPr id="49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C9A06C" id="Oval 49" o:spid="_x0000_s1026" style="position:absolute;margin-left:273.75pt;margin-top:322.4pt;width:11.35pt;height:11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" fillcolor="red" strokecolor="white [3212]" strokeweight="2pt"/>
            </w:pict>
          </mc:Fallback>
        </mc:AlternateContent>
      </w:r>
      <w:r w:rsidR="003D5622" w:rsidRPr="003629D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35725C" wp14:editId="1070DD16">
                <wp:simplePos x="0" y="0"/>
                <wp:positionH relativeFrom="column">
                  <wp:posOffset>3257550</wp:posOffset>
                </wp:positionH>
                <wp:positionV relativeFrom="paragraph">
                  <wp:posOffset>4172585</wp:posOffset>
                </wp:positionV>
                <wp:extent cx="1333500" cy="1962888"/>
                <wp:effectExtent l="19050" t="19050" r="19050" b="37465"/>
                <wp:wrapNone/>
                <wp:docPr id="48" name="Freeform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962888"/>
                        </a:xfrm>
                        <a:custGeom>
                          <a:avLst/>
                          <a:gdLst>
                            <a:gd name="connsiteX0" fmla="*/ 1333500 w 1333500"/>
                            <a:gd name="connsiteY0" fmla="*/ 1914525 h 1962888"/>
                            <a:gd name="connsiteX1" fmla="*/ 976313 w 1333500"/>
                            <a:gd name="connsiteY1" fmla="*/ 1914525 h 1962888"/>
                            <a:gd name="connsiteX2" fmla="*/ 819150 w 1333500"/>
                            <a:gd name="connsiteY2" fmla="*/ 1962150 h 1962888"/>
                            <a:gd name="connsiteX3" fmla="*/ 719138 w 1333500"/>
                            <a:gd name="connsiteY3" fmla="*/ 1871663 h 1962888"/>
                            <a:gd name="connsiteX4" fmla="*/ 633413 w 1333500"/>
                            <a:gd name="connsiteY4" fmla="*/ 1690688 h 1962888"/>
                            <a:gd name="connsiteX5" fmla="*/ 533400 w 1333500"/>
                            <a:gd name="connsiteY5" fmla="*/ 1495425 h 1962888"/>
                            <a:gd name="connsiteX6" fmla="*/ 514350 w 1333500"/>
                            <a:gd name="connsiteY6" fmla="*/ 1452563 h 1962888"/>
                            <a:gd name="connsiteX7" fmla="*/ 452438 w 1333500"/>
                            <a:gd name="connsiteY7" fmla="*/ 1438275 h 1962888"/>
                            <a:gd name="connsiteX8" fmla="*/ 400050 w 1333500"/>
                            <a:gd name="connsiteY8" fmla="*/ 1381125 h 1962888"/>
                            <a:gd name="connsiteX9" fmla="*/ 376238 w 1333500"/>
                            <a:gd name="connsiteY9" fmla="*/ 1176338 h 1962888"/>
                            <a:gd name="connsiteX10" fmla="*/ 319088 w 1333500"/>
                            <a:gd name="connsiteY10" fmla="*/ 1138238 h 1962888"/>
                            <a:gd name="connsiteX11" fmla="*/ 195263 w 1333500"/>
                            <a:gd name="connsiteY11" fmla="*/ 1143000 h 1962888"/>
                            <a:gd name="connsiteX12" fmla="*/ 152400 w 1333500"/>
                            <a:gd name="connsiteY12" fmla="*/ 1095375 h 1962888"/>
                            <a:gd name="connsiteX13" fmla="*/ 109538 w 1333500"/>
                            <a:gd name="connsiteY13" fmla="*/ 857250 h 1962888"/>
                            <a:gd name="connsiteX14" fmla="*/ 147638 w 1333500"/>
                            <a:gd name="connsiteY14" fmla="*/ 814388 h 1962888"/>
                            <a:gd name="connsiteX15" fmla="*/ 247650 w 1333500"/>
                            <a:gd name="connsiteY15" fmla="*/ 800100 h 1962888"/>
                            <a:gd name="connsiteX16" fmla="*/ 257175 w 1333500"/>
                            <a:gd name="connsiteY16" fmla="*/ 747713 h 1962888"/>
                            <a:gd name="connsiteX17" fmla="*/ 242888 w 1333500"/>
                            <a:gd name="connsiteY17" fmla="*/ 576263 h 1962888"/>
                            <a:gd name="connsiteX18" fmla="*/ 180975 w 1333500"/>
                            <a:gd name="connsiteY18" fmla="*/ 542925 h 1962888"/>
                            <a:gd name="connsiteX19" fmla="*/ 90488 w 1333500"/>
                            <a:gd name="connsiteY19" fmla="*/ 557213 h 1962888"/>
                            <a:gd name="connsiteX20" fmla="*/ 42863 w 1333500"/>
                            <a:gd name="connsiteY20" fmla="*/ 509588 h 1962888"/>
                            <a:gd name="connsiteX21" fmla="*/ 0 w 1333500"/>
                            <a:gd name="connsiteY21" fmla="*/ 261938 h 1962888"/>
                            <a:gd name="connsiteX22" fmla="*/ 42863 w 1333500"/>
                            <a:gd name="connsiteY22" fmla="*/ 209550 h 1962888"/>
                            <a:gd name="connsiteX23" fmla="*/ 238125 w 1333500"/>
                            <a:gd name="connsiteY23" fmla="*/ 176213 h 1962888"/>
                            <a:gd name="connsiteX24" fmla="*/ 285750 w 1333500"/>
                            <a:gd name="connsiteY24" fmla="*/ 76200 h 1962888"/>
                            <a:gd name="connsiteX25" fmla="*/ 280988 w 1333500"/>
                            <a:gd name="connsiteY25" fmla="*/ 23813 h 1962888"/>
                            <a:gd name="connsiteX26" fmla="*/ 357188 w 1333500"/>
                            <a:gd name="connsiteY26" fmla="*/ 0 h 19628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1333500" h="1962888">
                              <a:moveTo>
                                <a:pt x="1333500" y="1914525"/>
                              </a:moveTo>
                              <a:cubicBezTo>
                                <a:pt x="1197769" y="1910556"/>
                                <a:pt x="1062038" y="1906588"/>
                                <a:pt x="976313" y="1914525"/>
                              </a:cubicBezTo>
                              <a:cubicBezTo>
                                <a:pt x="890588" y="1922462"/>
                                <a:pt x="862013" y="1969294"/>
                                <a:pt x="819150" y="1962150"/>
                              </a:cubicBezTo>
                              <a:cubicBezTo>
                                <a:pt x="776287" y="1955006"/>
                                <a:pt x="750094" y="1916907"/>
                                <a:pt x="719138" y="1871663"/>
                              </a:cubicBezTo>
                              <a:cubicBezTo>
                                <a:pt x="688182" y="1826419"/>
                                <a:pt x="664369" y="1753394"/>
                                <a:pt x="633413" y="1690688"/>
                              </a:cubicBezTo>
                              <a:cubicBezTo>
                                <a:pt x="602457" y="1627982"/>
                                <a:pt x="553244" y="1535112"/>
                                <a:pt x="533400" y="1495425"/>
                              </a:cubicBezTo>
                              <a:cubicBezTo>
                                <a:pt x="513556" y="1455738"/>
                                <a:pt x="527844" y="1462088"/>
                                <a:pt x="514350" y="1452563"/>
                              </a:cubicBezTo>
                              <a:cubicBezTo>
                                <a:pt x="500856" y="1443038"/>
                                <a:pt x="471488" y="1450181"/>
                                <a:pt x="452438" y="1438275"/>
                              </a:cubicBezTo>
                              <a:cubicBezTo>
                                <a:pt x="433388" y="1426369"/>
                                <a:pt x="412750" y="1424781"/>
                                <a:pt x="400050" y="1381125"/>
                              </a:cubicBezTo>
                              <a:cubicBezTo>
                                <a:pt x="387350" y="1337469"/>
                                <a:pt x="389732" y="1216819"/>
                                <a:pt x="376238" y="1176338"/>
                              </a:cubicBezTo>
                              <a:cubicBezTo>
                                <a:pt x="362744" y="1135857"/>
                                <a:pt x="349250" y="1143794"/>
                                <a:pt x="319088" y="1138238"/>
                              </a:cubicBezTo>
                              <a:cubicBezTo>
                                <a:pt x="288926" y="1132682"/>
                                <a:pt x="223044" y="1150144"/>
                                <a:pt x="195263" y="1143000"/>
                              </a:cubicBezTo>
                              <a:cubicBezTo>
                                <a:pt x="167482" y="1135856"/>
                                <a:pt x="166687" y="1143000"/>
                                <a:pt x="152400" y="1095375"/>
                              </a:cubicBezTo>
                              <a:cubicBezTo>
                                <a:pt x="138113" y="1047750"/>
                                <a:pt x="110332" y="904081"/>
                                <a:pt x="109538" y="857250"/>
                              </a:cubicBezTo>
                              <a:cubicBezTo>
                                <a:pt x="108744" y="810419"/>
                                <a:pt x="124619" y="823913"/>
                                <a:pt x="147638" y="814388"/>
                              </a:cubicBezTo>
                              <a:cubicBezTo>
                                <a:pt x="170657" y="804863"/>
                                <a:pt x="229394" y="811212"/>
                                <a:pt x="247650" y="800100"/>
                              </a:cubicBezTo>
                              <a:cubicBezTo>
                                <a:pt x="265906" y="788987"/>
                                <a:pt x="257969" y="785019"/>
                                <a:pt x="257175" y="747713"/>
                              </a:cubicBezTo>
                              <a:cubicBezTo>
                                <a:pt x="256381" y="710407"/>
                                <a:pt x="255588" y="610394"/>
                                <a:pt x="242888" y="576263"/>
                              </a:cubicBezTo>
                              <a:cubicBezTo>
                                <a:pt x="230188" y="542132"/>
                                <a:pt x="206375" y="546100"/>
                                <a:pt x="180975" y="542925"/>
                              </a:cubicBezTo>
                              <a:cubicBezTo>
                                <a:pt x="155575" y="539750"/>
                                <a:pt x="113507" y="562769"/>
                                <a:pt x="90488" y="557213"/>
                              </a:cubicBezTo>
                              <a:cubicBezTo>
                                <a:pt x="67469" y="551657"/>
                                <a:pt x="57944" y="558800"/>
                                <a:pt x="42863" y="509588"/>
                              </a:cubicBezTo>
                              <a:cubicBezTo>
                                <a:pt x="27782" y="460376"/>
                                <a:pt x="0" y="311944"/>
                                <a:pt x="0" y="261938"/>
                              </a:cubicBezTo>
                              <a:cubicBezTo>
                                <a:pt x="0" y="211932"/>
                                <a:pt x="3176" y="223837"/>
                                <a:pt x="42863" y="209550"/>
                              </a:cubicBezTo>
                              <a:cubicBezTo>
                                <a:pt x="82550" y="195263"/>
                                <a:pt x="197644" y="198438"/>
                                <a:pt x="238125" y="176213"/>
                              </a:cubicBezTo>
                              <a:cubicBezTo>
                                <a:pt x="278606" y="153988"/>
                                <a:pt x="278606" y="101600"/>
                                <a:pt x="285750" y="76200"/>
                              </a:cubicBezTo>
                              <a:cubicBezTo>
                                <a:pt x="292894" y="50800"/>
                                <a:pt x="269082" y="36513"/>
                                <a:pt x="280988" y="23813"/>
                              </a:cubicBezTo>
                              <a:cubicBezTo>
                                <a:pt x="292894" y="11113"/>
                                <a:pt x="325041" y="5556"/>
                                <a:pt x="357188" y="0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6CC7D" id="Freeform 48" o:spid="_x0000_s1026" style="position:absolute;margin-left:256.5pt;margin-top:328.55pt;width:105pt;height:154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33500,1962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" path="m1333500,1914525v-135731,-3969,-271462,-7937,-357187,c890588,1922462,862013,1969294,819150,1962150v-42863,-7144,-69056,-45243,-100012,-90487c688182,1826419,664369,1753394,633413,1690688,602457,1627982,553244,1535112,533400,1495425v-19844,-39687,-5556,-33337,-19050,-42862c500856,1443038,471488,1450181,452438,1438275v-19050,-11906,-39688,-13494,-52388,-57150c387350,1337469,389732,1216819,376238,1176338v-13494,-40481,-26988,-32544,-57150,-38100c288926,1132682,223044,1150144,195263,1143000v-27781,-7144,-28576,,-42863,-47625c138113,1047750,110332,904081,109538,857250v-794,-46831,15081,-33337,38100,-42862c170657,804863,229394,811212,247650,800100v18256,-11113,10319,-15081,9525,-52387c256381,710407,255588,610394,242888,576263,230188,542132,206375,546100,180975,542925v-25400,-3175,-67468,19844,-90487,14288c67469,551657,57944,558800,42863,509588,27782,460376,,311944,,261938,,211932,3176,223837,42863,209550,82550,195263,197644,198438,238125,176213v40481,-22225,40481,-74613,47625,-100013c292894,50800,269082,36513,280988,23813,292894,11113,325041,5556,357188,e" filled="f" strokecolor="red" strokeweight="3pt">
                <v:path arrowok="t" o:connecttype="custom" o:connectlocs="1333500,1914525;976313,1914525;819150,1962150;719138,1871663;633413,1690688;533400,1495425;514350,1452563;452438,1438275;400050,1381125;376238,1176338;319088,1138238;195263,1143000;152400,1095375;109538,857250;147638,814388;247650,800100;257175,747713;242888,576263;180975,542925;90488,557213;42863,509588;0,261938;42863,209550;238125,176213;285750,76200;280988,23813;357188,0" o:connectangles="0,0,0,0,0,0,0,0,0,0,0,0,0,0,0,0,0,0,0,0,0,0,0,0,0,0,0"/>
              </v:shape>
            </w:pict>
          </mc:Fallback>
        </mc:AlternateContent>
      </w:r>
      <w:r w:rsidR="003D5622" w:rsidRPr="003629D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DE482B" wp14:editId="6E8375C8">
                <wp:simplePos x="0" y="0"/>
                <wp:positionH relativeFrom="column">
                  <wp:posOffset>4591050</wp:posOffset>
                </wp:positionH>
                <wp:positionV relativeFrom="paragraph">
                  <wp:posOffset>5958205</wp:posOffset>
                </wp:positionV>
                <wp:extent cx="252000" cy="252000"/>
                <wp:effectExtent l="0" t="0" r="15240" b="15240"/>
                <wp:wrapNone/>
                <wp:docPr id="45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roundRect">
                          <a:avLst/>
                        </a:prstGeom>
                        <a:solidFill>
                          <a:srgbClr val="FFFF00">
                            <a:alpha val="25000"/>
                          </a:srgbClr>
                        </a:solidFill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B793CE" id="Rounded Rectangle 45" o:spid="_x0000_s1026" style="position:absolute;margin-left:361.5pt;margin-top:469.15pt;width:19.85pt;height:19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" fillcolor="yellow" strokecolor="blue" strokeweight="2pt">
                <v:fill opacity="16448f"/>
              </v:roundrect>
            </w:pict>
          </mc:Fallback>
        </mc:AlternateContent>
      </w:r>
    </w:p>
    <w:sectPr w:rsidR="00D76466" w:rsidRPr="003629D8" w:rsidSect="00BF3996">
      <w:headerReference w:type="default" r:id="rId9"/>
      <w:headerReference w:type="first" r:id="rId10"/>
      <w:footerReference w:type="first" r:id="rId11"/>
      <w:type w:val="continuous"/>
      <w:pgSz w:w="11906" w:h="16838"/>
      <w:pgMar w:top="720" w:right="720" w:bottom="720" w:left="720" w:header="709" w:footer="47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B12" w:rsidRPr="00E77B54" w:rsidRDefault="00503B12" w:rsidP="00E77B54">
      <w:r w:rsidRPr="00E77B54">
        <w:separator/>
      </w:r>
    </w:p>
    <w:p w:rsidR="00503B12" w:rsidRPr="00E77B54" w:rsidRDefault="00503B12" w:rsidP="00E77B54"/>
    <w:p w:rsidR="00503B12" w:rsidRPr="00E77B54" w:rsidRDefault="00503B12" w:rsidP="00E77B54"/>
    <w:p w:rsidR="00503B12" w:rsidRPr="00E77B54" w:rsidRDefault="00503B12" w:rsidP="00E77B54"/>
    <w:p w:rsidR="00503B12" w:rsidRPr="00E77B54" w:rsidRDefault="00503B12" w:rsidP="00E77B54"/>
    <w:p w:rsidR="00503B12" w:rsidRPr="00E77B54" w:rsidRDefault="00503B12" w:rsidP="00E77B54"/>
  </w:endnote>
  <w:endnote w:type="continuationSeparator" w:id="0">
    <w:p w:rsidR="00503B12" w:rsidRPr="00E77B54" w:rsidRDefault="00503B12" w:rsidP="00E77B54">
      <w:r w:rsidRPr="00E77B54">
        <w:continuationSeparator/>
      </w:r>
    </w:p>
    <w:p w:rsidR="00503B12" w:rsidRPr="00E77B54" w:rsidRDefault="00503B12" w:rsidP="00E77B54"/>
    <w:p w:rsidR="00503B12" w:rsidRPr="00E77B54" w:rsidRDefault="00503B12" w:rsidP="00E77B54"/>
    <w:p w:rsidR="00503B12" w:rsidRPr="00E77B54" w:rsidRDefault="00503B12" w:rsidP="00E77B54"/>
    <w:p w:rsidR="00503B12" w:rsidRPr="00E77B54" w:rsidRDefault="00503B12" w:rsidP="00E77B54"/>
    <w:p w:rsidR="00503B12" w:rsidRPr="00E77B54" w:rsidRDefault="00503B12" w:rsidP="00E77B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topia Std">
    <w:panose1 w:val="00000000000000000000"/>
    <w:charset w:val="00"/>
    <w:family w:val="roman"/>
    <w:notTrueType/>
    <w:pitch w:val="variable"/>
    <w:sig w:usb0="800000AF" w:usb1="5000607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9CC" w:rsidRDefault="00DA04FB" w:rsidP="00F729CC">
    <w:pPr>
      <w:pStyle w:val="Footer"/>
      <w:jc w:val="right"/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157DCFA" wp14:editId="52C556F5">
          <wp:simplePos x="0" y="0"/>
          <wp:positionH relativeFrom="margin">
            <wp:align>left</wp:align>
          </wp:positionH>
          <wp:positionV relativeFrom="paragraph">
            <wp:posOffset>12700</wp:posOffset>
          </wp:positionV>
          <wp:extent cx="1419225" cy="673735"/>
          <wp:effectExtent l="0" t="0" r="0" b="0"/>
          <wp:wrapNone/>
          <wp:docPr id="8" name="Picture 8" descr="C:\Users\Daniel.Stoker\Desktop\joint-banner-with-inf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iel.Stoker\Desktop\joint-banner-with-inf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328" t="17651" r="-1667" b="26478"/>
                  <a:stretch/>
                </pic:blipFill>
                <pic:spPr bwMode="auto">
                  <a:xfrm>
                    <a:off x="0" y="0"/>
                    <a:ext cx="1419225" cy="6737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DA04FB">
      <w:rPr>
        <w:b/>
      </w:rPr>
      <w:t>www.imarest.org/local-communities/uk/western-joint</w:t>
    </w:r>
  </w:p>
  <w:p w:rsidR="00DA04FB" w:rsidRDefault="00DA04FB" w:rsidP="00F729CC">
    <w:pPr>
      <w:pStyle w:val="Footer"/>
      <w:jc w:val="right"/>
      <w:rPr>
        <w:b/>
      </w:rPr>
    </w:pPr>
  </w:p>
  <w:p w:rsidR="00DA04FB" w:rsidRPr="00F729CC" w:rsidRDefault="00DA04FB" w:rsidP="00F729CC">
    <w:pPr>
      <w:pStyle w:val="Footer"/>
      <w:jc w:val="right"/>
    </w:pPr>
  </w:p>
  <w:p w:rsidR="00F729CC" w:rsidRDefault="00F729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B12" w:rsidRPr="00E77B54" w:rsidRDefault="00503B12" w:rsidP="00E77B54">
      <w:r w:rsidRPr="00E77B54">
        <w:separator/>
      </w:r>
    </w:p>
    <w:p w:rsidR="00503B12" w:rsidRPr="00E77B54" w:rsidRDefault="00503B12" w:rsidP="00E77B54"/>
    <w:p w:rsidR="00503B12" w:rsidRPr="00E77B54" w:rsidRDefault="00503B12" w:rsidP="00E77B54"/>
    <w:p w:rsidR="00503B12" w:rsidRPr="00E77B54" w:rsidRDefault="00503B12" w:rsidP="00E77B54"/>
    <w:p w:rsidR="00503B12" w:rsidRPr="00E77B54" w:rsidRDefault="00503B12" w:rsidP="00E77B54"/>
    <w:p w:rsidR="00503B12" w:rsidRPr="00E77B54" w:rsidRDefault="00503B12" w:rsidP="00E77B54"/>
  </w:footnote>
  <w:footnote w:type="continuationSeparator" w:id="0">
    <w:p w:rsidR="00503B12" w:rsidRPr="00E77B54" w:rsidRDefault="00503B12" w:rsidP="00E77B54">
      <w:r w:rsidRPr="00E77B54">
        <w:continuationSeparator/>
      </w:r>
    </w:p>
    <w:p w:rsidR="00503B12" w:rsidRPr="00E77B54" w:rsidRDefault="00503B12" w:rsidP="00E77B54"/>
    <w:p w:rsidR="00503B12" w:rsidRPr="00E77B54" w:rsidRDefault="00503B12" w:rsidP="00E77B54"/>
    <w:p w:rsidR="00503B12" w:rsidRPr="00E77B54" w:rsidRDefault="00503B12" w:rsidP="00E77B54"/>
    <w:p w:rsidR="00503B12" w:rsidRPr="00E77B54" w:rsidRDefault="00503B12" w:rsidP="00E77B54"/>
    <w:p w:rsidR="00503B12" w:rsidRPr="00E77B54" w:rsidRDefault="00503B12" w:rsidP="00E77B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single" w:sz="8" w:space="0" w:color="17375D"/>
        <w:right w:val="none" w:sz="0" w:space="0" w:color="auto"/>
        <w:insideH w:val="single" w:sz="4" w:space="0" w:color="17375D"/>
        <w:insideV w:val="single" w:sz="4" w:space="0" w:color="17375D"/>
      </w:tblBorders>
      <w:tblLook w:val="04A0" w:firstRow="1" w:lastRow="0" w:firstColumn="1" w:lastColumn="0" w:noHBand="0" w:noVBand="1"/>
    </w:tblPr>
    <w:tblGrid>
      <w:gridCol w:w="5232"/>
      <w:gridCol w:w="5234"/>
    </w:tblGrid>
    <w:tr w:rsidR="003152A5" w:rsidTr="00B815A8">
      <w:trPr>
        <w:jc w:val="center"/>
      </w:trPr>
      <w:tc>
        <w:tcPr>
          <w:tcW w:w="5233" w:type="dxa"/>
          <w:tcBorders>
            <w:right w:val="nil"/>
          </w:tcBorders>
        </w:tcPr>
        <w:p w:rsidR="003152A5" w:rsidRPr="006931DA" w:rsidRDefault="003152A5" w:rsidP="0011136F">
          <w:pPr>
            <w:pStyle w:val="Heading1"/>
          </w:pPr>
          <w:r w:rsidRPr="006931DA">
            <w:t>Western Joint Branch</w:t>
          </w:r>
        </w:p>
        <w:p w:rsidR="003152A5" w:rsidRDefault="003152A5" w:rsidP="00B815A8">
          <w:r w:rsidRPr="006931DA">
            <w:t>A Joint Bra</w:t>
          </w:r>
          <w:r>
            <w:t>nch of the RINA and the IMarEST</w:t>
          </w:r>
        </w:p>
        <w:p w:rsidR="003152A5" w:rsidRPr="00D76466" w:rsidRDefault="003152A5" w:rsidP="00B815A8">
          <w:pPr>
            <w:rPr>
              <w:sz w:val="12"/>
              <w:szCs w:val="12"/>
            </w:rPr>
          </w:pPr>
        </w:p>
      </w:tc>
      <w:tc>
        <w:tcPr>
          <w:tcW w:w="5234" w:type="dxa"/>
          <w:tcBorders>
            <w:top w:val="nil"/>
            <w:left w:val="nil"/>
            <w:bottom w:val="single" w:sz="8" w:space="0" w:color="17375D"/>
          </w:tcBorders>
        </w:tcPr>
        <w:p w:rsidR="003152A5" w:rsidRPr="00B815A8" w:rsidRDefault="003152A5" w:rsidP="00772DF0">
          <w:pPr>
            <w:pStyle w:val="Heading1"/>
            <w:jc w:val="right"/>
          </w:pPr>
          <w:r w:rsidRPr="00B815A8">
            <w:t xml:space="preserve">Programme </w:t>
          </w:r>
          <w:r w:rsidR="0089079F">
            <w:t>2017-2018</w:t>
          </w:r>
        </w:p>
      </w:tc>
    </w:tr>
  </w:tbl>
  <w:p w:rsidR="003152A5" w:rsidRPr="00872D0C" w:rsidRDefault="003152A5" w:rsidP="00D76466">
    <w:pPr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2A5" w:rsidRPr="00E77B54" w:rsidRDefault="003152A5" w:rsidP="00E77B54">
    <w:r>
      <w:rPr>
        <w:noProof/>
      </w:rPr>
      <w:drawing>
        <wp:inline distT="0" distB="0" distL="0" distR="0" wp14:anchorId="333C9A08" wp14:editId="36EDF95A">
          <wp:extent cx="6634480" cy="1879600"/>
          <wp:effectExtent l="0" t="0" r="0" b="6350"/>
          <wp:docPr id="3" name="Picture 3" descr="C:\Users\Daniel.Stoker\Desktop\joint-banner-with-inf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iel.Stoker\Desktop\joint-banner-with-inf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4480" cy="187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A4E3E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CAA5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568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0D881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2BCD2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3802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FC4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6892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E81B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B89A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44915"/>
    <w:multiLevelType w:val="hybridMultilevel"/>
    <w:tmpl w:val="8BF019EC"/>
    <w:lvl w:ilvl="0" w:tplc="F2CC2616">
      <w:numFmt w:val="bullet"/>
      <w:lvlText w:val="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SortMethod w:val="0000"/>
  <w:documentProtection w:formatting="1" w:enforcement="0"/>
  <w:defaultTabStop w:val="720"/>
  <w:drawingGridHorizontalSpacing w:val="100"/>
  <w:drawingGridVerticalSpacing w:val="57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B22"/>
    <w:rsid w:val="00013ADA"/>
    <w:rsid w:val="00031982"/>
    <w:rsid w:val="0004295A"/>
    <w:rsid w:val="000451CC"/>
    <w:rsid w:val="00055149"/>
    <w:rsid w:val="00061926"/>
    <w:rsid w:val="00093299"/>
    <w:rsid w:val="000A08B0"/>
    <w:rsid w:val="000A6723"/>
    <w:rsid w:val="000B48CB"/>
    <w:rsid w:val="000B76EE"/>
    <w:rsid w:val="000C520E"/>
    <w:rsid w:val="000D78C8"/>
    <w:rsid w:val="000E13F0"/>
    <w:rsid w:val="000E4E86"/>
    <w:rsid w:val="000E6330"/>
    <w:rsid w:val="000F20F6"/>
    <w:rsid w:val="000F2929"/>
    <w:rsid w:val="00105F6F"/>
    <w:rsid w:val="00111066"/>
    <w:rsid w:val="0011136F"/>
    <w:rsid w:val="00124806"/>
    <w:rsid w:val="00131B22"/>
    <w:rsid w:val="00132533"/>
    <w:rsid w:val="00144F5A"/>
    <w:rsid w:val="00147E8F"/>
    <w:rsid w:val="00181243"/>
    <w:rsid w:val="00183BF2"/>
    <w:rsid w:val="001932A9"/>
    <w:rsid w:val="00195955"/>
    <w:rsid w:val="001A093C"/>
    <w:rsid w:val="001A4E94"/>
    <w:rsid w:val="001A5481"/>
    <w:rsid w:val="001A5C07"/>
    <w:rsid w:val="001B28A6"/>
    <w:rsid w:val="001B7AA7"/>
    <w:rsid w:val="001B7FB2"/>
    <w:rsid w:val="001C2897"/>
    <w:rsid w:val="001C2931"/>
    <w:rsid w:val="001C539F"/>
    <w:rsid w:val="001D11CB"/>
    <w:rsid w:val="001D324A"/>
    <w:rsid w:val="001D4E25"/>
    <w:rsid w:val="001D5B18"/>
    <w:rsid w:val="001F1383"/>
    <w:rsid w:val="001F1AF9"/>
    <w:rsid w:val="001F4B07"/>
    <w:rsid w:val="00206EDE"/>
    <w:rsid w:val="00211EC6"/>
    <w:rsid w:val="00216509"/>
    <w:rsid w:val="00223A35"/>
    <w:rsid w:val="002246F9"/>
    <w:rsid w:val="00230CBF"/>
    <w:rsid w:val="00237E0B"/>
    <w:rsid w:val="00264005"/>
    <w:rsid w:val="002672B1"/>
    <w:rsid w:val="002863A9"/>
    <w:rsid w:val="00287AE2"/>
    <w:rsid w:val="002925A6"/>
    <w:rsid w:val="00295CD7"/>
    <w:rsid w:val="00297352"/>
    <w:rsid w:val="002A1856"/>
    <w:rsid w:val="002A4B2E"/>
    <w:rsid w:val="002B0F88"/>
    <w:rsid w:val="002B1E14"/>
    <w:rsid w:val="002B5348"/>
    <w:rsid w:val="002C3B3C"/>
    <w:rsid w:val="002C4FB4"/>
    <w:rsid w:val="002D5676"/>
    <w:rsid w:val="00306C27"/>
    <w:rsid w:val="00306E07"/>
    <w:rsid w:val="003152A5"/>
    <w:rsid w:val="0032515A"/>
    <w:rsid w:val="00327019"/>
    <w:rsid w:val="003346AE"/>
    <w:rsid w:val="003445FE"/>
    <w:rsid w:val="00352344"/>
    <w:rsid w:val="003629D8"/>
    <w:rsid w:val="00372081"/>
    <w:rsid w:val="003A0126"/>
    <w:rsid w:val="003A3676"/>
    <w:rsid w:val="003C0770"/>
    <w:rsid w:val="003C38DB"/>
    <w:rsid w:val="003D4517"/>
    <w:rsid w:val="003D5622"/>
    <w:rsid w:val="003E29F4"/>
    <w:rsid w:val="003F1527"/>
    <w:rsid w:val="003F541B"/>
    <w:rsid w:val="004142E3"/>
    <w:rsid w:val="0041677A"/>
    <w:rsid w:val="00422DB8"/>
    <w:rsid w:val="00425185"/>
    <w:rsid w:val="0045343D"/>
    <w:rsid w:val="00456359"/>
    <w:rsid w:val="004828A9"/>
    <w:rsid w:val="00485A99"/>
    <w:rsid w:val="004864A6"/>
    <w:rsid w:val="004926A8"/>
    <w:rsid w:val="00492AB4"/>
    <w:rsid w:val="00496173"/>
    <w:rsid w:val="00496840"/>
    <w:rsid w:val="004A16C9"/>
    <w:rsid w:val="004C61ED"/>
    <w:rsid w:val="004C63AF"/>
    <w:rsid w:val="004D6DA1"/>
    <w:rsid w:val="004E2BAB"/>
    <w:rsid w:val="004E30C5"/>
    <w:rsid w:val="004E322F"/>
    <w:rsid w:val="004F094E"/>
    <w:rsid w:val="00503B12"/>
    <w:rsid w:val="00503CF7"/>
    <w:rsid w:val="0051071B"/>
    <w:rsid w:val="0052412C"/>
    <w:rsid w:val="00540CFC"/>
    <w:rsid w:val="0054498E"/>
    <w:rsid w:val="00562F67"/>
    <w:rsid w:val="00567468"/>
    <w:rsid w:val="00573176"/>
    <w:rsid w:val="00575694"/>
    <w:rsid w:val="0059135E"/>
    <w:rsid w:val="0059769F"/>
    <w:rsid w:val="005A7D0F"/>
    <w:rsid w:val="005B25BD"/>
    <w:rsid w:val="005B50E2"/>
    <w:rsid w:val="005B7025"/>
    <w:rsid w:val="005C7EF1"/>
    <w:rsid w:val="005D0383"/>
    <w:rsid w:val="005D61EE"/>
    <w:rsid w:val="005E11D4"/>
    <w:rsid w:val="005E6230"/>
    <w:rsid w:val="005F24DE"/>
    <w:rsid w:val="005F5BF4"/>
    <w:rsid w:val="00605D9B"/>
    <w:rsid w:val="00631FCB"/>
    <w:rsid w:val="00645698"/>
    <w:rsid w:val="00655ABB"/>
    <w:rsid w:val="00662B12"/>
    <w:rsid w:val="006719A4"/>
    <w:rsid w:val="00672502"/>
    <w:rsid w:val="00673D34"/>
    <w:rsid w:val="006900F1"/>
    <w:rsid w:val="006931DA"/>
    <w:rsid w:val="00694078"/>
    <w:rsid w:val="006A1B9C"/>
    <w:rsid w:val="006A2858"/>
    <w:rsid w:val="006B0672"/>
    <w:rsid w:val="006B49CD"/>
    <w:rsid w:val="006D45F7"/>
    <w:rsid w:val="006F4C65"/>
    <w:rsid w:val="006F6F08"/>
    <w:rsid w:val="00707BA6"/>
    <w:rsid w:val="00721C0A"/>
    <w:rsid w:val="00723DE3"/>
    <w:rsid w:val="00732489"/>
    <w:rsid w:val="00733558"/>
    <w:rsid w:val="00736874"/>
    <w:rsid w:val="00740EF9"/>
    <w:rsid w:val="00757E3A"/>
    <w:rsid w:val="00771C7B"/>
    <w:rsid w:val="00772DF0"/>
    <w:rsid w:val="0078026E"/>
    <w:rsid w:val="007909B9"/>
    <w:rsid w:val="007A0458"/>
    <w:rsid w:val="007B21BF"/>
    <w:rsid w:val="007B513D"/>
    <w:rsid w:val="007B5A07"/>
    <w:rsid w:val="007B6022"/>
    <w:rsid w:val="007C0078"/>
    <w:rsid w:val="007C08AE"/>
    <w:rsid w:val="007C31B4"/>
    <w:rsid w:val="007D177C"/>
    <w:rsid w:val="00801A58"/>
    <w:rsid w:val="00812756"/>
    <w:rsid w:val="008160FC"/>
    <w:rsid w:val="0082309A"/>
    <w:rsid w:val="0082701E"/>
    <w:rsid w:val="008305FA"/>
    <w:rsid w:val="00835E3E"/>
    <w:rsid w:val="00837207"/>
    <w:rsid w:val="00837414"/>
    <w:rsid w:val="008409A7"/>
    <w:rsid w:val="008523E0"/>
    <w:rsid w:val="008614B1"/>
    <w:rsid w:val="00866740"/>
    <w:rsid w:val="00872D0C"/>
    <w:rsid w:val="008740A5"/>
    <w:rsid w:val="00875FA0"/>
    <w:rsid w:val="00876AF5"/>
    <w:rsid w:val="00877D52"/>
    <w:rsid w:val="0089079F"/>
    <w:rsid w:val="008A25C9"/>
    <w:rsid w:val="008A27CF"/>
    <w:rsid w:val="008A337F"/>
    <w:rsid w:val="008B0D8D"/>
    <w:rsid w:val="008C2BDE"/>
    <w:rsid w:val="008C53C8"/>
    <w:rsid w:val="008C7AA4"/>
    <w:rsid w:val="008D6FF3"/>
    <w:rsid w:val="009002D3"/>
    <w:rsid w:val="00930479"/>
    <w:rsid w:val="0093246E"/>
    <w:rsid w:val="00937501"/>
    <w:rsid w:val="00940117"/>
    <w:rsid w:val="00942C2B"/>
    <w:rsid w:val="00984028"/>
    <w:rsid w:val="009A25E2"/>
    <w:rsid w:val="009A4C0E"/>
    <w:rsid w:val="009A6FDE"/>
    <w:rsid w:val="009A7123"/>
    <w:rsid w:val="009C4B43"/>
    <w:rsid w:val="009C5DFA"/>
    <w:rsid w:val="009C5E7E"/>
    <w:rsid w:val="009F7A02"/>
    <w:rsid w:val="00A11274"/>
    <w:rsid w:val="00A24927"/>
    <w:rsid w:val="00A25946"/>
    <w:rsid w:val="00A25F3F"/>
    <w:rsid w:val="00A31784"/>
    <w:rsid w:val="00A32796"/>
    <w:rsid w:val="00A40658"/>
    <w:rsid w:val="00A41E6D"/>
    <w:rsid w:val="00A42422"/>
    <w:rsid w:val="00A46759"/>
    <w:rsid w:val="00A54232"/>
    <w:rsid w:val="00A7198F"/>
    <w:rsid w:val="00A72419"/>
    <w:rsid w:val="00A736AC"/>
    <w:rsid w:val="00A76D22"/>
    <w:rsid w:val="00A816BF"/>
    <w:rsid w:val="00A90DBD"/>
    <w:rsid w:val="00A96513"/>
    <w:rsid w:val="00AF4F54"/>
    <w:rsid w:val="00AF647B"/>
    <w:rsid w:val="00B01587"/>
    <w:rsid w:val="00B060C2"/>
    <w:rsid w:val="00B26CA4"/>
    <w:rsid w:val="00B37176"/>
    <w:rsid w:val="00B4353F"/>
    <w:rsid w:val="00B621F0"/>
    <w:rsid w:val="00B73F97"/>
    <w:rsid w:val="00B815A8"/>
    <w:rsid w:val="00B82E85"/>
    <w:rsid w:val="00B97EF2"/>
    <w:rsid w:val="00BA1295"/>
    <w:rsid w:val="00BA32D5"/>
    <w:rsid w:val="00BB2153"/>
    <w:rsid w:val="00BB3138"/>
    <w:rsid w:val="00BB3140"/>
    <w:rsid w:val="00BD1A9E"/>
    <w:rsid w:val="00BD56E3"/>
    <w:rsid w:val="00BE45BA"/>
    <w:rsid w:val="00BF0951"/>
    <w:rsid w:val="00BF3996"/>
    <w:rsid w:val="00BF5CE5"/>
    <w:rsid w:val="00C009D2"/>
    <w:rsid w:val="00C1248E"/>
    <w:rsid w:val="00C1282C"/>
    <w:rsid w:val="00C1532E"/>
    <w:rsid w:val="00C50FFF"/>
    <w:rsid w:val="00C56E57"/>
    <w:rsid w:val="00C57B93"/>
    <w:rsid w:val="00C57F5A"/>
    <w:rsid w:val="00C80925"/>
    <w:rsid w:val="00C916A3"/>
    <w:rsid w:val="00C92466"/>
    <w:rsid w:val="00CC1141"/>
    <w:rsid w:val="00CD328F"/>
    <w:rsid w:val="00CD6E5A"/>
    <w:rsid w:val="00CE65FF"/>
    <w:rsid w:val="00CF38EA"/>
    <w:rsid w:val="00CF4F00"/>
    <w:rsid w:val="00D16AAA"/>
    <w:rsid w:val="00D2306F"/>
    <w:rsid w:val="00D3131C"/>
    <w:rsid w:val="00D33098"/>
    <w:rsid w:val="00D35770"/>
    <w:rsid w:val="00D408C3"/>
    <w:rsid w:val="00D419B3"/>
    <w:rsid w:val="00D43F60"/>
    <w:rsid w:val="00D45873"/>
    <w:rsid w:val="00D53F7B"/>
    <w:rsid w:val="00D66D55"/>
    <w:rsid w:val="00D71562"/>
    <w:rsid w:val="00D7253C"/>
    <w:rsid w:val="00D75869"/>
    <w:rsid w:val="00D76466"/>
    <w:rsid w:val="00D77574"/>
    <w:rsid w:val="00D9612D"/>
    <w:rsid w:val="00DA04FB"/>
    <w:rsid w:val="00DA28EB"/>
    <w:rsid w:val="00DA4F95"/>
    <w:rsid w:val="00DA6E2F"/>
    <w:rsid w:val="00DB12D3"/>
    <w:rsid w:val="00DD72D7"/>
    <w:rsid w:val="00E12494"/>
    <w:rsid w:val="00E12B7E"/>
    <w:rsid w:val="00E1376B"/>
    <w:rsid w:val="00E14C47"/>
    <w:rsid w:val="00E21FBA"/>
    <w:rsid w:val="00E30FBD"/>
    <w:rsid w:val="00E31D74"/>
    <w:rsid w:val="00E34220"/>
    <w:rsid w:val="00E36F76"/>
    <w:rsid w:val="00E4257E"/>
    <w:rsid w:val="00E45610"/>
    <w:rsid w:val="00E77B54"/>
    <w:rsid w:val="00E864B6"/>
    <w:rsid w:val="00E87637"/>
    <w:rsid w:val="00E93421"/>
    <w:rsid w:val="00E9517D"/>
    <w:rsid w:val="00EC09B4"/>
    <w:rsid w:val="00EC5352"/>
    <w:rsid w:val="00EC7A2F"/>
    <w:rsid w:val="00ED0271"/>
    <w:rsid w:val="00EE4E76"/>
    <w:rsid w:val="00EE7090"/>
    <w:rsid w:val="00F10CC0"/>
    <w:rsid w:val="00F16750"/>
    <w:rsid w:val="00F31002"/>
    <w:rsid w:val="00F36140"/>
    <w:rsid w:val="00F5596D"/>
    <w:rsid w:val="00F61D32"/>
    <w:rsid w:val="00F63F59"/>
    <w:rsid w:val="00F64286"/>
    <w:rsid w:val="00F729CC"/>
    <w:rsid w:val="00F74041"/>
    <w:rsid w:val="00F75205"/>
    <w:rsid w:val="00F823B7"/>
    <w:rsid w:val="00FA1FDD"/>
    <w:rsid w:val="00FB5479"/>
    <w:rsid w:val="00FC1B33"/>
    <w:rsid w:val="00FC44D1"/>
    <w:rsid w:val="00FC56DE"/>
    <w:rsid w:val="00FE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E51D801-65E7-4BC3-8622-AFBBAC601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Utopia Std" w:eastAsia="Calibri" w:hAnsi="Utopia Std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136F"/>
    <w:rPr>
      <w:rFonts w:ascii="Arial" w:hAnsi="Arial" w:cs="Arial"/>
      <w:bCs/>
      <w:color w:val="17365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136F"/>
    <w:pPr>
      <w:autoSpaceDE w:val="0"/>
      <w:autoSpaceDN w:val="0"/>
      <w:adjustRightInd w:val="0"/>
      <w:outlineLvl w:val="0"/>
    </w:pPr>
    <w:rPr>
      <w:b/>
      <w:bCs w:val="0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7090"/>
    <w:pPr>
      <w:spacing w:before="160" w:after="120" w:line="290" w:lineRule="exact"/>
      <w:jc w:val="both"/>
      <w:outlineLvl w:val="1"/>
    </w:pPr>
    <w:rPr>
      <w:b/>
      <w:bCs w:val="0"/>
      <w:iCs/>
      <w:sz w:val="2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CC114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C1141"/>
    <w:rPr>
      <w:lang w:eastAsia="en-US"/>
    </w:rPr>
  </w:style>
  <w:style w:type="paragraph" w:styleId="Footer">
    <w:name w:val="footer"/>
    <w:basedOn w:val="Normal"/>
    <w:link w:val="FooterChar"/>
    <w:unhideWhenUsed/>
    <w:rsid w:val="00CC114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C1141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4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2466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D71562"/>
    <w:rPr>
      <w:color w:val="0000FF"/>
      <w:u w:val="single"/>
    </w:rPr>
  </w:style>
  <w:style w:type="table" w:styleId="TableGrid">
    <w:name w:val="Table Grid"/>
    <w:basedOn w:val="TableNormal"/>
    <w:uiPriority w:val="59"/>
    <w:rsid w:val="00144F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1136F"/>
    <w:rPr>
      <w:b/>
      <w:bCs w:val="0"/>
      <w:iCs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136F"/>
    <w:rPr>
      <w:rFonts w:ascii="Arial" w:hAnsi="Arial" w:cs="Arial"/>
      <w:b/>
      <w:iCs/>
      <w:color w:val="17365D"/>
      <w:sz w:val="7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11136F"/>
    <w:rPr>
      <w:rFonts w:ascii="Arial" w:hAnsi="Arial" w:cs="Arial"/>
      <w:b/>
      <w:color w:val="17365D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EE7090"/>
    <w:rPr>
      <w:rFonts w:ascii="Arial" w:hAnsi="Arial" w:cs="Arial"/>
      <w:b/>
      <w:iCs/>
      <w:color w:val="17365D"/>
      <w:sz w:val="22"/>
      <w:szCs w:val="52"/>
    </w:rPr>
  </w:style>
  <w:style w:type="character" w:styleId="Strong">
    <w:name w:val="Strong"/>
    <w:uiPriority w:val="22"/>
    <w:qFormat/>
    <w:rsid w:val="0011136F"/>
    <w:rPr>
      <w:rFonts w:ascii="Arial" w:hAnsi="Arial" w:cs="Arial"/>
      <w:b/>
      <w:bCs/>
      <w:color w:val="17365D"/>
      <w:sz w:val="20"/>
      <w:lang w:eastAsia="en-GB"/>
    </w:rPr>
  </w:style>
  <w:style w:type="paragraph" w:styleId="ListParagraph">
    <w:name w:val="List Paragraph"/>
    <w:basedOn w:val="Normal"/>
    <w:uiPriority w:val="34"/>
    <w:rsid w:val="008740A5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EE7090"/>
    <w:pPr>
      <w:spacing w:after="120" w:line="240" w:lineRule="exact"/>
    </w:pPr>
  </w:style>
  <w:style w:type="character" w:customStyle="1" w:styleId="BodyTextChar">
    <w:name w:val="Body Text Char"/>
    <w:basedOn w:val="DefaultParagraphFont"/>
    <w:link w:val="BodyText"/>
    <w:uiPriority w:val="99"/>
    <w:rsid w:val="00EE7090"/>
    <w:rPr>
      <w:rFonts w:ascii="Arial" w:hAnsi="Arial" w:cs="Arial"/>
      <w:bCs/>
      <w:color w:val="17365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.wjb@imarest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0033777\My%20Documents\Downloads\Template%20-%20Joint%20Branch%20Program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DA9C7-3266-44EE-9481-1B4AC2DED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Joint Branch Programme</Template>
  <TotalTime>1</TotalTime>
  <Pages>1</Pages>
  <Words>54</Words>
  <Characters>308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IMarEST-RINA Joint Flyer Template</vt:lpstr>
    </vt:vector>
  </TitlesOfParts>
  <Company>IMarEST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IMarEST-RINA Joint Flyer Template</dc:title>
  <dc:creator>S0033777</dc:creator>
  <cp:keywords>IMarEST, RINA, Joint Branch, Flyer</cp:keywords>
  <cp:lastModifiedBy>Sally Charity</cp:lastModifiedBy>
  <cp:revision>2</cp:revision>
  <cp:lastPrinted>2015-10-16T12:26:00Z</cp:lastPrinted>
  <dcterms:created xsi:type="dcterms:W3CDTF">2019-08-06T15:14:00Z</dcterms:created>
  <dcterms:modified xsi:type="dcterms:W3CDTF">2019-08-06T15:14:00Z</dcterms:modified>
</cp:coreProperties>
</file>