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796" w:rsidRPr="00A033FE" w:rsidRDefault="007B3796" w:rsidP="00A033FE">
      <w:pPr>
        <w:spacing w:before="0" w:after="0"/>
        <w:jc w:val="center"/>
        <w:rPr>
          <w:b/>
          <w:bCs/>
          <w:sz w:val="32"/>
          <w:szCs w:val="32"/>
          <w:u w:val="single"/>
        </w:rPr>
      </w:pPr>
      <w:r>
        <w:rPr>
          <w:b/>
          <w:bCs/>
          <w:sz w:val="32"/>
          <w:szCs w:val="32"/>
          <w:u w:val="single"/>
        </w:rPr>
        <w:t>TESTAMONIALS</w:t>
      </w:r>
    </w:p>
    <w:p w:rsidR="007B3796" w:rsidRDefault="007B3796" w:rsidP="00A033FE">
      <w:pPr>
        <w:spacing w:before="0" w:after="0"/>
      </w:pPr>
    </w:p>
    <w:p w:rsidR="007B3796" w:rsidRDefault="007B3796" w:rsidP="00A033FE">
      <w:pPr>
        <w:spacing w:before="0" w:after="0"/>
      </w:pPr>
      <w:r>
        <w:t>Very informative. Subject matter which was dry, was taught without being boring. Class was great, learned a lot! Thank you.</w:t>
      </w:r>
    </w:p>
    <w:p w:rsidR="007B3796" w:rsidRDefault="007B3796" w:rsidP="00A033FE">
      <w:pPr>
        <w:spacing w:before="0" w:after="0"/>
      </w:pPr>
    </w:p>
    <w:p w:rsidR="007B3796" w:rsidRDefault="007B3796" w:rsidP="00A033FE">
      <w:pPr>
        <w:spacing w:before="0" w:after="0"/>
      </w:pPr>
      <w:r>
        <w:t>The calculations examples and package preparation exercise were useful. I think they were the best part of the class.</w:t>
      </w:r>
    </w:p>
    <w:p w:rsidR="007B3796" w:rsidRDefault="007B3796" w:rsidP="00A033FE">
      <w:pPr>
        <w:spacing w:before="0" w:after="0"/>
      </w:pPr>
    </w:p>
    <w:p w:rsidR="007B3796" w:rsidRDefault="007B3796" w:rsidP="00A033FE">
      <w:pPr>
        <w:spacing w:before="0" w:after="0"/>
      </w:pPr>
      <w:r>
        <w:t>Very informative class. The knowledge I gained gave me a solid base as I work towards my docking officer qual. Thanks for your enthusiasm and for sharing your substantial experience and knowledge with us. The teamwork exercise was my favorite part because all the concepts were applied.</w:t>
      </w:r>
    </w:p>
    <w:p w:rsidR="007B3796" w:rsidRDefault="007B3796" w:rsidP="00A033FE">
      <w:pPr>
        <w:spacing w:before="0" w:after="0"/>
      </w:pPr>
    </w:p>
    <w:p w:rsidR="007B3796" w:rsidRDefault="007B3796" w:rsidP="00A033FE">
      <w:pPr>
        <w:spacing w:before="0" w:after="0"/>
      </w:pPr>
      <w:r>
        <w:t>Instructor was very knowledgeable and progressed the class efficiently. I will return to my shipyard with the ability to progress through the calculations more easily than before.</w:t>
      </w:r>
    </w:p>
    <w:p w:rsidR="007B3796" w:rsidRDefault="007B3796" w:rsidP="00A033FE">
      <w:pPr>
        <w:spacing w:before="0" w:after="0"/>
      </w:pPr>
    </w:p>
    <w:p w:rsidR="007B3796" w:rsidRDefault="007B3796" w:rsidP="00A033FE">
      <w:pPr>
        <w:spacing w:before="0" w:after="0"/>
      </w:pPr>
      <w:r>
        <w:t xml:space="preserve">The course was excellent, straight forward and comprehensive. Instruction was great, expected "death-by-power point" but was pleasantly surprised. I am better acquainted w/drydock basic after the course and can trust the accuracy of the training based on the extensive experience of the instructors. Thank you! Very informative, very thorough. </w:t>
      </w:r>
    </w:p>
    <w:p w:rsidR="007B3796" w:rsidRDefault="007B3796" w:rsidP="00A033FE">
      <w:pPr>
        <w:spacing w:before="0" w:after="0"/>
      </w:pPr>
    </w:p>
    <w:p w:rsidR="007B3796" w:rsidRDefault="007B3796" w:rsidP="00A033FE">
      <w:pPr>
        <w:spacing w:before="0" w:after="0"/>
      </w:pPr>
      <w:r>
        <w:t>Great class.  A lot of information for 4 days.  I learned a lot and value the information that you provided.</w:t>
      </w:r>
    </w:p>
    <w:p w:rsidR="007B3796" w:rsidRDefault="007B3796" w:rsidP="00A033FE">
      <w:pPr>
        <w:spacing w:before="0" w:after="0"/>
      </w:pPr>
    </w:p>
    <w:p w:rsidR="007B3796" w:rsidRDefault="007B3796" w:rsidP="00A033FE">
      <w:pPr>
        <w:spacing w:before="0" w:after="0"/>
      </w:pPr>
      <w:r>
        <w:t>Good course. Teamwork exercise was great application of concepts learned the first two days. Pictures and video were very useful in illustrating the material. It was great to have such a wide range of backgrounds in the students. The instructor's knowledge and experience in docking evolutions was evident and very beneficial to the experience.</w:t>
      </w:r>
    </w:p>
    <w:p w:rsidR="007B3796" w:rsidRDefault="007B3796" w:rsidP="00A033FE">
      <w:pPr>
        <w:spacing w:before="0" w:after="0"/>
      </w:pPr>
    </w:p>
    <w:p w:rsidR="007B3796" w:rsidRDefault="007B3796" w:rsidP="00A033FE">
      <w:pPr>
        <w:spacing w:before="0" w:after="0"/>
      </w:pPr>
      <w:r>
        <w:t>Instructor was very experienced and offered good insight to the drydocking process. Gave good lecture, coupled with real experience stories. Very helpful during class exercises.</w:t>
      </w:r>
    </w:p>
    <w:p w:rsidR="007B3796" w:rsidRDefault="007B3796" w:rsidP="00A033FE">
      <w:pPr>
        <w:spacing w:before="0" w:after="0"/>
      </w:pPr>
    </w:p>
    <w:p w:rsidR="007B3796" w:rsidRDefault="007B3796" w:rsidP="00A033FE">
      <w:pPr>
        <w:spacing w:before="0" w:after="0"/>
      </w:pPr>
      <w:r>
        <w:t>I got a lot out of the course. Overall a very good and useful class.</w:t>
      </w:r>
    </w:p>
    <w:p w:rsidR="007B3796" w:rsidRDefault="007B3796" w:rsidP="00A033FE">
      <w:pPr>
        <w:spacing w:before="0" w:after="0"/>
      </w:pPr>
    </w:p>
    <w:p w:rsidR="007B3796" w:rsidRDefault="007B3796" w:rsidP="00A033FE">
      <w:pPr>
        <w:spacing w:before="0" w:after="0"/>
      </w:pPr>
      <w:r>
        <w:t>I would recommend this course to others.</w:t>
      </w:r>
    </w:p>
    <w:p w:rsidR="007B3796" w:rsidRDefault="007B3796" w:rsidP="00A033FE">
      <w:pPr>
        <w:spacing w:before="0" w:after="0"/>
      </w:pPr>
    </w:p>
    <w:p w:rsidR="007B3796" w:rsidRDefault="007B3796" w:rsidP="00A033FE">
      <w:pPr>
        <w:spacing w:before="0" w:after="0"/>
      </w:pPr>
      <w:r>
        <w:t>The course was well planned and executed. In the beginning, it was tough as far as the calculating portion, but the instructor was thorough with aiding each student's needs. I have a better understanding on the requirement of being a Dock Master.</w:t>
      </w:r>
    </w:p>
    <w:p w:rsidR="007B3796" w:rsidRDefault="007B3796" w:rsidP="00A033FE">
      <w:pPr>
        <w:spacing w:before="0" w:after="0"/>
      </w:pPr>
    </w:p>
    <w:p w:rsidR="007B3796" w:rsidRDefault="007B3796" w:rsidP="00A033FE">
      <w:pPr>
        <w:spacing w:before="0" w:after="0"/>
      </w:pPr>
      <w:r>
        <w:t>Fantastic. Really good course. Personally, I got a lot out of the course and will certainly recommend it to my work colleagues.</w:t>
      </w:r>
    </w:p>
    <w:p w:rsidR="007B3796" w:rsidRDefault="007B3796" w:rsidP="00A033FE">
      <w:pPr>
        <w:spacing w:before="0" w:after="0"/>
      </w:pPr>
    </w:p>
    <w:p w:rsidR="007B3796" w:rsidRDefault="007B3796" w:rsidP="00A033FE">
      <w:pPr>
        <w:spacing w:before="0" w:after="0"/>
      </w:pPr>
      <w:r>
        <w:t>You are an excellent speaker  and put across your point very well. I will take away a small portion of your wealth of knowledge.</w:t>
      </w:r>
    </w:p>
    <w:sectPr w:rsidR="007B3796" w:rsidSect="002273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33FE"/>
    <w:rsid w:val="00191200"/>
    <w:rsid w:val="00227325"/>
    <w:rsid w:val="00285053"/>
    <w:rsid w:val="002D250B"/>
    <w:rsid w:val="00415999"/>
    <w:rsid w:val="00484A36"/>
    <w:rsid w:val="00674334"/>
    <w:rsid w:val="007336A0"/>
    <w:rsid w:val="007B3796"/>
    <w:rsid w:val="007D0887"/>
    <w:rsid w:val="007F0952"/>
    <w:rsid w:val="0080758B"/>
    <w:rsid w:val="00975F3D"/>
    <w:rsid w:val="00A033FE"/>
    <w:rsid w:val="00AB3663"/>
    <w:rsid w:val="00B72D8C"/>
    <w:rsid w:val="00D57ACE"/>
    <w:rsid w:val="00D85440"/>
    <w:rsid w:val="00DE498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325"/>
    <w:pPr>
      <w:spacing w:before="240" w:after="240"/>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347</Words>
  <Characters>1979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TESTAMONIALS</dc:title>
  <dc:subject/>
  <dc:creator>Stiglich</dc:creator>
  <cp:keywords/>
  <dc:description/>
  <cp:lastModifiedBy>Amber Williams</cp:lastModifiedBy>
  <cp:revision>2</cp:revision>
  <dcterms:created xsi:type="dcterms:W3CDTF">2010-02-08T11:02:00Z</dcterms:created>
  <dcterms:modified xsi:type="dcterms:W3CDTF">2010-02-08T11:02:00Z</dcterms:modified>
</cp:coreProperties>
</file>